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4302"/>
      </w:tblGrid>
      <w:tr w:rsidR="00B04136" w14:paraId="705D14EB" w14:textId="77777777" w:rsidTr="00B37386">
        <w:tc>
          <w:tcPr>
            <w:tcW w:w="2178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DC7109" w14:textId="77777777" w:rsidR="00B04136" w:rsidRDefault="009521BB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E95518" w14:textId="1A42B25D" w:rsidR="00B04136" w:rsidRDefault="007E09FF" w:rsidP="003110F3">
            <w:pPr>
              <w:pStyle w:val="Label"/>
            </w:pPr>
            <w:r>
              <w:t>Receptionist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21FA1" w14:textId="77777777" w:rsidR="00B04136" w:rsidRDefault="009521BB">
            <w:pPr>
              <w:pStyle w:val="Label"/>
            </w:pPr>
            <w:r>
              <w:t xml:space="preserve">Job Category: 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34603F" w14:textId="77777777" w:rsidR="00B04136" w:rsidRDefault="00B04136"/>
        </w:tc>
      </w:tr>
      <w:tr w:rsidR="00B04136" w14:paraId="4A776C00" w14:textId="77777777" w:rsidTr="00B37386">
        <w:tc>
          <w:tcPr>
            <w:tcW w:w="2178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F878E0" w14:textId="77777777" w:rsidR="00B04136" w:rsidRDefault="009521BB">
            <w:pPr>
              <w:pStyle w:val="Label"/>
            </w:pPr>
            <w:r>
              <w:t>Location: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20CCF" w14:textId="77777777" w:rsidR="00B04136" w:rsidRDefault="003E2A37">
            <w:r>
              <w:t>Burnsville, MN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2161A" w14:textId="77777777" w:rsidR="00B04136" w:rsidRDefault="009521BB">
            <w:pPr>
              <w:pStyle w:val="Label"/>
            </w:pPr>
            <w:r>
              <w:t>Travel Required: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46A010" w14:textId="26580C22" w:rsidR="00B04136" w:rsidRDefault="0053210F">
            <w:r>
              <w:t>N</w:t>
            </w:r>
            <w:r w:rsidR="003110F3">
              <w:t>one</w:t>
            </w:r>
          </w:p>
        </w:tc>
      </w:tr>
      <w:tr w:rsidR="00B04136" w14:paraId="57FD2F4F" w14:textId="77777777" w:rsidTr="00B37386">
        <w:tc>
          <w:tcPr>
            <w:tcW w:w="2178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72785" w14:textId="77777777" w:rsidR="00B04136" w:rsidRDefault="009521BB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340C42" w14:textId="77777777" w:rsidR="00B04136" w:rsidRDefault="00B04136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C70BE1" w14:textId="77777777" w:rsidR="00B04136" w:rsidRDefault="009521BB">
            <w:pPr>
              <w:pStyle w:val="Label"/>
            </w:pPr>
            <w:r>
              <w:t>Position Type: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F90A6" w14:textId="3D73E131" w:rsidR="00B04136" w:rsidRDefault="00637EDD">
            <w:r>
              <w:t>Part-time</w:t>
            </w:r>
          </w:p>
        </w:tc>
      </w:tr>
      <w:tr w:rsidR="00B04136" w14:paraId="365926DB" w14:textId="77777777" w:rsidTr="00B37386">
        <w:tc>
          <w:tcPr>
            <w:tcW w:w="2178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0CBEF8" w14:textId="77777777" w:rsidR="00B04136" w:rsidRDefault="009521BB">
            <w:pPr>
              <w:pStyle w:val="Label"/>
            </w:pPr>
            <w:r>
              <w:t>Contact: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6FEB2" w14:textId="7AF49ACD" w:rsidR="00B04136" w:rsidRDefault="00B04136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5BAE5" w14:textId="77777777" w:rsidR="00B04136" w:rsidRDefault="009521BB">
            <w:pPr>
              <w:pStyle w:val="Label"/>
            </w:pPr>
            <w:r>
              <w:t>Date posted: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BFC0ED" w14:textId="77777777" w:rsidR="00B04136" w:rsidRDefault="00B04136"/>
        </w:tc>
      </w:tr>
      <w:tr w:rsidR="00B04136" w14:paraId="1DC3B4CD" w14:textId="77777777" w:rsidTr="00B37386">
        <w:tc>
          <w:tcPr>
            <w:tcW w:w="2178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34629F" w14:textId="77777777" w:rsidR="00B04136" w:rsidRDefault="009521BB">
            <w:pPr>
              <w:pStyle w:val="Label"/>
            </w:pPr>
            <w:r>
              <w:t>Will Train Applicant(s):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8370B" w14:textId="77777777" w:rsidR="00B04136" w:rsidRDefault="003E2A37">
            <w:r>
              <w:t>Yes – job specific tasks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46D32" w14:textId="77777777" w:rsidR="00B04136" w:rsidRDefault="009521BB">
            <w:pPr>
              <w:pStyle w:val="Label"/>
            </w:pPr>
            <w:r>
              <w:t>Posting Expires: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7E0CF4" w14:textId="77777777" w:rsidR="00B04136" w:rsidRDefault="00B04136"/>
        </w:tc>
      </w:tr>
      <w:tr w:rsidR="00B04136" w14:paraId="11EF9441" w14:textId="77777777" w:rsidTr="00B37386">
        <w:tc>
          <w:tcPr>
            <w:tcW w:w="11070" w:type="dxa"/>
            <w:gridSpan w:val="6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FBCCE0" w14:textId="77777777" w:rsidR="00B04136" w:rsidRDefault="009521BB">
            <w:pPr>
              <w:pStyle w:val="Label"/>
            </w:pPr>
            <w:r w:rsidRPr="00B37386">
              <w:rPr>
                <w:shd w:val="clear" w:color="auto" w:fill="D9D9D9" w:themeFill="background1" w:themeFillShade="D9"/>
              </w:rPr>
              <w:t>Applications Accepted</w:t>
            </w:r>
            <w:r>
              <w:t xml:space="preserve"> By:</w:t>
            </w:r>
          </w:p>
        </w:tc>
      </w:tr>
      <w:tr w:rsidR="00B04136" w14:paraId="551813C2" w14:textId="77777777" w:rsidTr="00CD07CF">
        <w:trPr>
          <w:trHeight w:val="151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17443A" w14:textId="77777777" w:rsidR="00B04136" w:rsidRDefault="009521BB">
            <w:pPr>
              <w:pStyle w:val="Secondarylabels"/>
            </w:pPr>
            <w:r>
              <w:t>Fax or E-mail:</w:t>
            </w:r>
          </w:p>
          <w:p w14:paraId="2AA12AE8" w14:textId="77777777" w:rsidR="00B04136" w:rsidRDefault="003E2A37">
            <w:pPr>
              <w:pStyle w:val="Details"/>
            </w:pPr>
            <w:r>
              <w:t>Fax: 952-891-3469</w:t>
            </w:r>
          </w:p>
          <w:p w14:paraId="03F7C4DA" w14:textId="77777777" w:rsidR="003E2A37" w:rsidRPr="00B76F42" w:rsidRDefault="00EA6315">
            <w:pPr>
              <w:pStyle w:val="Details"/>
            </w:pPr>
            <w:r>
              <w:t>Email: info@goodshep.com</w:t>
            </w:r>
          </w:p>
          <w:p w14:paraId="53478602" w14:textId="5F880FC6" w:rsidR="00B04136" w:rsidRDefault="009521BB" w:rsidP="002E60AC">
            <w:pPr>
              <w:pStyle w:val="Details"/>
            </w:pPr>
            <w:r>
              <w:t>Subject Line:</w:t>
            </w:r>
            <w:r w:rsidR="002E60AC">
              <w:t xml:space="preserve"> </w:t>
            </w:r>
            <w:r w:rsidR="003E2A37">
              <w:rPr>
                <w:b/>
              </w:rPr>
              <w:t>Good Shep</w:t>
            </w:r>
            <w:r w:rsidR="00176EAD">
              <w:rPr>
                <w:b/>
              </w:rPr>
              <w:t>herd</w:t>
            </w:r>
            <w:r w:rsidR="003E2A37">
              <w:rPr>
                <w:b/>
              </w:rPr>
              <w:t xml:space="preserve"> </w:t>
            </w:r>
            <w:r w:rsidR="00637EDD">
              <w:rPr>
                <w:b/>
              </w:rPr>
              <w:t>Receptionist</w:t>
            </w:r>
          </w:p>
        </w:tc>
        <w:tc>
          <w:tcPr>
            <w:tcW w:w="6282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ECD802" w14:textId="77777777" w:rsidR="00B04136" w:rsidRDefault="009521BB">
            <w:pPr>
              <w:pStyle w:val="Secondarylabels"/>
            </w:pPr>
            <w:r>
              <w:t>Mail:</w:t>
            </w:r>
          </w:p>
          <w:p w14:paraId="0E27CA67" w14:textId="77777777" w:rsidR="00B04136" w:rsidRDefault="003E2A37">
            <w:pPr>
              <w:pStyle w:val="Details"/>
            </w:pPr>
            <w:r>
              <w:t>151 E. County Hwy 42</w:t>
            </w:r>
          </w:p>
          <w:p w14:paraId="278C86B2" w14:textId="77777777" w:rsidR="003E2A37" w:rsidRDefault="003E2A37">
            <w:pPr>
              <w:pStyle w:val="Details"/>
            </w:pPr>
            <w:r>
              <w:t>Burnsville, MN 55379</w:t>
            </w:r>
          </w:p>
        </w:tc>
      </w:tr>
      <w:tr w:rsidR="00B04136" w14:paraId="77A540F0" w14:textId="77777777" w:rsidTr="00B37386">
        <w:tc>
          <w:tcPr>
            <w:tcW w:w="11070" w:type="dxa"/>
            <w:gridSpan w:val="6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AE30E" w14:textId="77777777" w:rsidR="00B04136" w:rsidRDefault="009521BB">
            <w:pPr>
              <w:pStyle w:val="Label"/>
            </w:pPr>
            <w:r>
              <w:t>Job Description</w:t>
            </w:r>
            <w:r w:rsidR="00176EAD">
              <w:t>:</w:t>
            </w:r>
          </w:p>
        </w:tc>
      </w:tr>
      <w:tr w:rsidR="00B04136" w14:paraId="5D1E59D8" w14:textId="77777777" w:rsidTr="00CD07CF">
        <w:tc>
          <w:tcPr>
            <w:tcW w:w="11070" w:type="dxa"/>
            <w:gridSpan w:val="6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92183" w14:textId="77777777" w:rsidR="00CD07CF" w:rsidRDefault="009521BB" w:rsidP="007E09FF">
            <w:pPr>
              <w:pStyle w:val="Secondarylabels"/>
              <w:spacing w:before="0" w:after="0" w:line="276" w:lineRule="auto"/>
              <w:rPr>
                <w:b w:val="0"/>
              </w:rPr>
            </w:pPr>
            <w:r>
              <w:t>Job Purpose:</w:t>
            </w:r>
            <w:r w:rsidR="002E60AC">
              <w:t xml:space="preserve">  </w:t>
            </w:r>
            <w:r w:rsidR="002E60AC">
              <w:br/>
            </w:r>
            <w:r w:rsidR="002E60AC" w:rsidRPr="002E60AC">
              <w:rPr>
                <w:b w:val="0"/>
              </w:rPr>
              <w:t xml:space="preserve">Dynamic individual </w:t>
            </w:r>
            <w:r w:rsidR="0046141A">
              <w:rPr>
                <w:b w:val="0"/>
              </w:rPr>
              <w:t>with ability</w:t>
            </w:r>
            <w:r w:rsidR="002E60AC" w:rsidRPr="002E60AC">
              <w:rPr>
                <w:b w:val="0"/>
              </w:rPr>
              <w:t xml:space="preserve"> to multitask </w:t>
            </w:r>
            <w:r w:rsidR="0046141A">
              <w:rPr>
                <w:b w:val="0"/>
              </w:rPr>
              <w:t>while focusing solid</w:t>
            </w:r>
            <w:r w:rsidR="002E60AC" w:rsidRPr="002E60AC">
              <w:rPr>
                <w:b w:val="0"/>
              </w:rPr>
              <w:t xml:space="preserve"> attention to detail </w:t>
            </w:r>
            <w:proofErr w:type="gramStart"/>
            <w:r w:rsidR="0046141A">
              <w:rPr>
                <w:b w:val="0"/>
              </w:rPr>
              <w:t>in order to</w:t>
            </w:r>
            <w:proofErr w:type="gramEnd"/>
            <w:r w:rsidR="002E60AC" w:rsidRPr="002E60AC">
              <w:rPr>
                <w:b w:val="0"/>
              </w:rPr>
              <w:t xml:space="preserve"> s</w:t>
            </w:r>
            <w:r w:rsidR="003E2A37" w:rsidRPr="002E60AC">
              <w:rPr>
                <w:b w:val="0"/>
              </w:rPr>
              <w:t>u</w:t>
            </w:r>
            <w:r w:rsidR="007E19BC" w:rsidRPr="002E60AC">
              <w:rPr>
                <w:b w:val="0"/>
              </w:rPr>
              <w:t>pport</w:t>
            </w:r>
            <w:r w:rsidR="0046141A">
              <w:rPr>
                <w:b w:val="0"/>
              </w:rPr>
              <w:t xml:space="preserve"> the P</w:t>
            </w:r>
            <w:r w:rsidR="002E60AC" w:rsidRPr="002E60AC">
              <w:rPr>
                <w:b w:val="0"/>
              </w:rPr>
              <w:t>r</w:t>
            </w:r>
            <w:r w:rsidR="0046141A">
              <w:rPr>
                <w:b w:val="0"/>
              </w:rPr>
              <w:t>e</w:t>
            </w:r>
            <w:r w:rsidR="002E60AC" w:rsidRPr="002E60AC">
              <w:rPr>
                <w:b w:val="0"/>
              </w:rPr>
              <w:t>school-8</w:t>
            </w:r>
            <w:r w:rsidR="002E60AC" w:rsidRPr="002E60AC">
              <w:rPr>
                <w:b w:val="0"/>
                <w:vertAlign w:val="superscript"/>
              </w:rPr>
              <w:t>th</w:t>
            </w:r>
            <w:r w:rsidR="002E60AC" w:rsidRPr="002E60AC">
              <w:rPr>
                <w:b w:val="0"/>
              </w:rPr>
              <w:t xml:space="preserve"> Grade </w:t>
            </w:r>
            <w:r w:rsidR="0046141A">
              <w:rPr>
                <w:b w:val="0"/>
              </w:rPr>
              <w:t>Education</w:t>
            </w:r>
            <w:r w:rsidR="002E60AC" w:rsidRPr="002E60AC">
              <w:rPr>
                <w:b w:val="0"/>
              </w:rPr>
              <w:t xml:space="preserve"> </w:t>
            </w:r>
            <w:r w:rsidR="00E42128" w:rsidRPr="002E60AC">
              <w:rPr>
                <w:b w:val="0"/>
              </w:rPr>
              <w:t>Program</w:t>
            </w:r>
            <w:r w:rsidR="0046141A">
              <w:rPr>
                <w:b w:val="0"/>
              </w:rPr>
              <w:t>.</w:t>
            </w:r>
            <w:r w:rsidR="00E42128">
              <w:rPr>
                <w:b w:val="0"/>
              </w:rPr>
              <w:t xml:space="preserve"> Main </w:t>
            </w:r>
            <w:r w:rsidR="0046141A">
              <w:rPr>
                <w:b w:val="0"/>
              </w:rPr>
              <w:t>responsibility</w:t>
            </w:r>
            <w:r w:rsidR="00E42128">
              <w:rPr>
                <w:b w:val="0"/>
              </w:rPr>
              <w:t xml:space="preserve"> is to support school operations </w:t>
            </w:r>
            <w:proofErr w:type="gramStart"/>
            <w:r w:rsidR="00E42128">
              <w:rPr>
                <w:b w:val="0"/>
              </w:rPr>
              <w:t>through:</w:t>
            </w:r>
            <w:proofErr w:type="gramEnd"/>
            <w:r w:rsidR="00E42128">
              <w:rPr>
                <w:b w:val="0"/>
              </w:rPr>
              <w:t xml:space="preserve"> customer care, administration, data management, </w:t>
            </w:r>
            <w:r w:rsidR="0046141A">
              <w:rPr>
                <w:b w:val="0"/>
              </w:rPr>
              <w:t>bookkeeping and communications.</w:t>
            </w:r>
            <w:r w:rsidR="00E42128">
              <w:rPr>
                <w:b w:val="0"/>
              </w:rPr>
              <w:t xml:space="preserve"> </w:t>
            </w:r>
            <w:proofErr w:type="gramStart"/>
            <w:r w:rsidR="00E42128">
              <w:rPr>
                <w:b w:val="0"/>
              </w:rPr>
              <w:t>Secondary</w:t>
            </w:r>
            <w:proofErr w:type="gramEnd"/>
            <w:r w:rsidR="0046141A">
              <w:rPr>
                <w:b w:val="0"/>
              </w:rPr>
              <w:t xml:space="preserve"> responsibility is to </w:t>
            </w:r>
            <w:r w:rsidR="00E42128">
              <w:rPr>
                <w:b w:val="0"/>
              </w:rPr>
              <w:t xml:space="preserve">support </w:t>
            </w:r>
            <w:r w:rsidR="0046141A">
              <w:rPr>
                <w:b w:val="0"/>
              </w:rPr>
              <w:t>the</w:t>
            </w:r>
            <w:r w:rsidR="002E60AC" w:rsidRPr="002E60AC">
              <w:rPr>
                <w:b w:val="0"/>
              </w:rPr>
              <w:t xml:space="preserve"> </w:t>
            </w:r>
            <w:r w:rsidR="0046141A">
              <w:rPr>
                <w:b w:val="0"/>
              </w:rPr>
              <w:t xml:space="preserve">Church </w:t>
            </w:r>
            <w:r w:rsidR="002E60AC" w:rsidRPr="002E60AC">
              <w:rPr>
                <w:b w:val="0"/>
              </w:rPr>
              <w:t xml:space="preserve">programs in administration and </w:t>
            </w:r>
            <w:r w:rsidR="007E19BC" w:rsidRPr="002E60AC">
              <w:rPr>
                <w:b w:val="0"/>
              </w:rPr>
              <w:t>operations, in conjunction with colleague(s).</w:t>
            </w:r>
          </w:p>
          <w:p w14:paraId="6E476ED6" w14:textId="77777777" w:rsidR="004961EB" w:rsidRPr="004961EB" w:rsidRDefault="004961EB" w:rsidP="007E09FF">
            <w:pPr>
              <w:pStyle w:val="Secondarylabels"/>
              <w:spacing w:before="0" w:after="0" w:line="276" w:lineRule="auto"/>
            </w:pPr>
          </w:p>
          <w:p w14:paraId="4573F630" w14:textId="77777777" w:rsidR="00E42128" w:rsidRPr="00E42128" w:rsidRDefault="00E42128" w:rsidP="007E09FF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b/>
              </w:rPr>
            </w:pPr>
            <w:r w:rsidRPr="00E42128">
              <w:rPr>
                <w:b/>
              </w:rPr>
              <w:t>OVERVIEW</w:t>
            </w:r>
          </w:p>
          <w:p w14:paraId="0CB85F64" w14:textId="0763531F" w:rsidR="002E60AC" w:rsidRPr="002E60AC" w:rsidRDefault="002E60AC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 w:rsidRPr="009F2639">
              <w:rPr>
                <w:b/>
              </w:rPr>
              <w:t>CUSTOMER CARE</w:t>
            </w:r>
            <w:r w:rsidR="00804DD6">
              <w:t>: Work</w:t>
            </w:r>
            <w:r w:rsidRPr="002E60AC">
              <w:t xml:space="preserve"> relationally to bring a positive and helpful customer experience for those</w:t>
            </w:r>
            <w:r w:rsidR="00804DD6">
              <w:t xml:space="preserve"> who ar</w:t>
            </w:r>
            <w:r w:rsidR="008C6BA3">
              <w:t>e</w:t>
            </w:r>
            <w:r w:rsidRPr="002E60AC">
              <w:t xml:space="preserve"> interested</w:t>
            </w:r>
            <w:r w:rsidR="009F2639">
              <w:t>, attending and</w:t>
            </w:r>
            <w:r w:rsidR="00804DD6">
              <w:t>/or</w:t>
            </w:r>
            <w:r w:rsidR="009F2639">
              <w:t xml:space="preserve"> working with the school </w:t>
            </w:r>
          </w:p>
          <w:p w14:paraId="18302B8A" w14:textId="321F5945" w:rsidR="002E60AC" w:rsidRDefault="002E60AC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 w:rsidRPr="009F2639">
              <w:rPr>
                <w:b/>
              </w:rPr>
              <w:t>ADMINISTRATIVE</w:t>
            </w:r>
            <w:r w:rsidR="00637EDD">
              <w:rPr>
                <w:b/>
              </w:rPr>
              <w:t xml:space="preserve"> SUPPORT</w:t>
            </w:r>
            <w:r>
              <w:t xml:space="preserve">: </w:t>
            </w:r>
            <w:r w:rsidR="00637EDD">
              <w:t>E</w:t>
            </w:r>
            <w:r w:rsidR="00804DD6">
              <w:t>xecute</w:t>
            </w:r>
            <w:r w:rsidR="009F2639" w:rsidRPr="009F2639">
              <w:t xml:space="preserve"> administrative entry, reports, and processes</w:t>
            </w:r>
            <w:r w:rsidR="009F2639">
              <w:t xml:space="preserve"> efficiently </w:t>
            </w:r>
            <w:r w:rsidR="00637EDD">
              <w:t>as directed</w:t>
            </w:r>
          </w:p>
          <w:p w14:paraId="0B03070E" w14:textId="249A797A" w:rsidR="00886074" w:rsidRDefault="002E60AC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 w:rsidRPr="009F2639">
              <w:rPr>
                <w:b/>
              </w:rPr>
              <w:t>DATA MANAGEMENT</w:t>
            </w:r>
            <w:r w:rsidR="00E42128">
              <w:rPr>
                <w:b/>
              </w:rPr>
              <w:t xml:space="preserve"> &amp; </w:t>
            </w:r>
            <w:r w:rsidR="009F2639" w:rsidRPr="009F2639">
              <w:rPr>
                <w:b/>
              </w:rPr>
              <w:t>EVENT SUPPORT</w:t>
            </w:r>
            <w:r>
              <w:t xml:space="preserve">: </w:t>
            </w:r>
            <w:r w:rsidR="00886074">
              <w:t xml:space="preserve">Organize and maintain </w:t>
            </w:r>
            <w:r w:rsidR="009F2639">
              <w:t xml:space="preserve">personnel files through </w:t>
            </w:r>
            <w:r w:rsidR="00637EDD">
              <w:t>Sycamore</w:t>
            </w:r>
            <w:r w:rsidR="00886074">
              <w:t xml:space="preserve"> </w:t>
            </w:r>
          </w:p>
          <w:p w14:paraId="3EAEC5F5" w14:textId="2160DB33" w:rsidR="00E42128" w:rsidRDefault="00E42128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 w:rsidRPr="009F2639">
              <w:rPr>
                <w:b/>
              </w:rPr>
              <w:t>MARKETING SUPPORT &amp; COMMUNICATIONS</w:t>
            </w:r>
            <w:r w:rsidR="00B37386">
              <w:rPr>
                <w:b/>
              </w:rPr>
              <w:t xml:space="preserve">: </w:t>
            </w:r>
            <w:r w:rsidR="00B93344">
              <w:rPr>
                <w:bCs/>
              </w:rPr>
              <w:t>Support p</w:t>
            </w:r>
            <w:r>
              <w:t>romot</w:t>
            </w:r>
            <w:r w:rsidR="00B93344">
              <w:t>ion of</w:t>
            </w:r>
            <w:r>
              <w:t xml:space="preserve"> school events and happenings through</w:t>
            </w:r>
            <w:r w:rsidR="0046141A">
              <w:t xml:space="preserve"> weekly communications </w:t>
            </w:r>
            <w:r>
              <w:t>avenues, including print to social media to build awareness, attract and connect with prospect</w:t>
            </w:r>
            <w:r w:rsidR="00204D29">
              <w:t>ive</w:t>
            </w:r>
            <w:r>
              <w:t>, current and alumni / church families interested in GS school</w:t>
            </w:r>
            <w:r w:rsidR="00B93344">
              <w:t>, prepar</w:t>
            </w:r>
            <w:r w:rsidR="008E7D19">
              <w:t xml:space="preserve">e </w:t>
            </w:r>
            <w:r w:rsidR="00B93344">
              <w:t xml:space="preserve">quarterly Claw Newsletter to promote school events and </w:t>
            </w:r>
            <w:r w:rsidR="00B35BCE">
              <w:t xml:space="preserve">provide </w:t>
            </w:r>
            <w:r w:rsidR="00B93344">
              <w:t>update</w:t>
            </w:r>
            <w:r w:rsidR="00B35BCE">
              <w:t>s to</w:t>
            </w:r>
            <w:r w:rsidR="00B93344">
              <w:t xml:space="preserve"> grandparents </w:t>
            </w:r>
            <w:r w:rsidR="00B35BCE">
              <w:t>and/</w:t>
            </w:r>
            <w:r w:rsidR="00B93344">
              <w:t>or alternative family members</w:t>
            </w:r>
          </w:p>
          <w:p w14:paraId="7EC59562" w14:textId="285493EF" w:rsidR="00B93344" w:rsidRPr="00BE18FD" w:rsidRDefault="00B93344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rPr>
                <w:b/>
              </w:rPr>
              <w:t>HOT LUNCH COORDINATOR</w:t>
            </w:r>
            <w:r>
              <w:rPr>
                <w:bCs/>
              </w:rPr>
              <w:t xml:space="preserve">: Coordinate hot lunch </w:t>
            </w:r>
            <w:r w:rsidR="00331BCA">
              <w:rPr>
                <w:bCs/>
              </w:rPr>
              <w:t>ordering</w:t>
            </w:r>
            <w:r w:rsidR="00F62325">
              <w:rPr>
                <w:bCs/>
              </w:rPr>
              <w:t>, delivery</w:t>
            </w:r>
            <w:r w:rsidR="007D4621">
              <w:rPr>
                <w:bCs/>
              </w:rPr>
              <w:t>,</w:t>
            </w:r>
            <w:r w:rsidR="00F62325">
              <w:rPr>
                <w:bCs/>
              </w:rPr>
              <w:t xml:space="preserve"> and service</w:t>
            </w:r>
          </w:p>
          <w:p w14:paraId="51ED1016" w14:textId="77777777" w:rsidR="009F2639" w:rsidRPr="00E42128" w:rsidRDefault="009F2639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 w:rsidRPr="00E42128">
              <w:rPr>
                <w:b/>
              </w:rPr>
              <w:t>GENERAL:</w:t>
            </w:r>
          </w:p>
          <w:p w14:paraId="0E8EEBCB" w14:textId="71F37278" w:rsidR="00176EAD" w:rsidRDefault="00176EAD" w:rsidP="007E09FF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 xml:space="preserve">Keep actions and communications </w:t>
            </w:r>
            <w:r w:rsidR="00035BFC">
              <w:t xml:space="preserve">faith-based and </w:t>
            </w:r>
            <w:r>
              <w:t xml:space="preserve">focused on advancement towards achieving Vision </w:t>
            </w:r>
            <w:r w:rsidR="00906E89">
              <w:t>and Mission of Church and School</w:t>
            </w:r>
          </w:p>
          <w:p w14:paraId="1BF88F62" w14:textId="1DF2FA9F" w:rsidR="002E60AC" w:rsidRDefault="002E60AC" w:rsidP="007E09FF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 xml:space="preserve">Offer support to the </w:t>
            </w:r>
            <w:r w:rsidR="00906E89">
              <w:t xml:space="preserve">office staff </w:t>
            </w:r>
            <w:r>
              <w:t>for designated tasks</w:t>
            </w:r>
          </w:p>
          <w:p w14:paraId="29A164C4" w14:textId="290237D2" w:rsidR="002E60AC" w:rsidRDefault="002E60AC" w:rsidP="007E09FF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>Assist coverage of office responsibilities and tasks during colleague(s) absence</w:t>
            </w:r>
          </w:p>
          <w:p w14:paraId="66D28F2E" w14:textId="4F07428A" w:rsidR="00CD07CF" w:rsidRPr="004F68C6" w:rsidRDefault="00B37386" w:rsidP="004F68C6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>Misc.</w:t>
            </w:r>
            <w:r w:rsidR="00886074">
              <w:t xml:space="preserve"> other tasks </w:t>
            </w:r>
            <w:r w:rsidR="008101FA">
              <w:t>as needed and requested</w:t>
            </w:r>
          </w:p>
          <w:p w14:paraId="05873015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3D477D61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2E0796F4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77EF1A75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148AC16F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6277F645" w14:textId="77777777" w:rsidR="004F68C6" w:rsidRDefault="004F68C6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36CBCE79" w14:textId="2A2B841C" w:rsidR="00E42128" w:rsidRDefault="00E42128" w:rsidP="008E7D1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DETIALS INCLUDE:</w:t>
            </w:r>
          </w:p>
          <w:p w14:paraId="43BCCDFA" w14:textId="041DE49A" w:rsidR="003E2A37" w:rsidRPr="009F2639" w:rsidRDefault="002E60AC" w:rsidP="007E09FF">
            <w:pPr>
              <w:pStyle w:val="BulletedList"/>
              <w:spacing w:before="0" w:after="0" w:line="276" w:lineRule="auto"/>
              <w:rPr>
                <w:b/>
              </w:rPr>
            </w:pPr>
            <w:r w:rsidRPr="009F2639">
              <w:rPr>
                <w:b/>
              </w:rPr>
              <w:t xml:space="preserve">CUSTOMER CARE: </w:t>
            </w:r>
            <w:r w:rsidR="004961EB">
              <w:rPr>
                <w:b/>
              </w:rPr>
              <w:t>Students-Family-Colleagues</w:t>
            </w:r>
          </w:p>
          <w:p w14:paraId="6D85E698" w14:textId="77777777" w:rsidR="003E3F6B" w:rsidRDefault="003E3F6B" w:rsidP="003E3F6B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Provide a positive, caring, professional atmosphere at the main entrance and in the office</w:t>
            </w:r>
          </w:p>
          <w:p w14:paraId="431986D0" w14:textId="52699BCC" w:rsidR="00645405" w:rsidRDefault="00645405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Provide guest support (in-person and on the phone)</w:t>
            </w:r>
          </w:p>
          <w:p w14:paraId="3D36B761" w14:textId="35957E42" w:rsidR="00CD07CF" w:rsidRDefault="00CD07CF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Provide support and quick </w:t>
            </w:r>
            <w:r w:rsidR="00B37386">
              <w:t>problem-solving</w:t>
            </w:r>
            <w:r>
              <w:t xml:space="preserve"> abilities to the many needs that show up daily (hot lunch delivery, student with missing lunch, parent with late drop off, incoming forms, questions, etc.) </w:t>
            </w:r>
          </w:p>
          <w:p w14:paraId="7FB4BA3D" w14:textId="56A88179" w:rsidR="003A055C" w:rsidRDefault="003A055C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Provide open, honest, reliable communication with colleagues </w:t>
            </w:r>
          </w:p>
          <w:p w14:paraId="5359C280" w14:textId="77777777" w:rsidR="00886074" w:rsidRDefault="00886074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Provide basic medical care for students</w:t>
            </w:r>
          </w:p>
          <w:p w14:paraId="35878A95" w14:textId="388AB57B" w:rsidR="002E60AC" w:rsidRDefault="00906E89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 the o</w:t>
            </w:r>
            <w:r w:rsidR="00886074">
              <w:t>rganiz</w:t>
            </w:r>
            <w:r>
              <w:t>ation</w:t>
            </w:r>
            <w:r w:rsidR="00886074">
              <w:t>, execut</w:t>
            </w:r>
            <w:r>
              <w:t>ion</w:t>
            </w:r>
            <w:r w:rsidR="00886074">
              <w:t xml:space="preserve"> and </w:t>
            </w:r>
            <w:r>
              <w:t xml:space="preserve">assist in </w:t>
            </w:r>
            <w:r w:rsidR="00886074">
              <w:t>maintain</w:t>
            </w:r>
            <w:r>
              <w:t>ing</w:t>
            </w:r>
            <w:r w:rsidR="00886074">
              <w:t xml:space="preserve"> required emergency drills</w:t>
            </w:r>
          </w:p>
          <w:p w14:paraId="3C60F764" w14:textId="4E5E67DD" w:rsidR="00645405" w:rsidRDefault="00645405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Complete miscellaneous tasking as assigned (light cleaning, computer work, projects/correcting for faculty, et al.)</w:t>
            </w:r>
          </w:p>
          <w:p w14:paraId="42D5F11A" w14:textId="77777777" w:rsidR="00FC4E1B" w:rsidRDefault="00FC4E1B" w:rsidP="00FC4E1B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1080"/>
            </w:pPr>
          </w:p>
          <w:p w14:paraId="0892BB1F" w14:textId="4A345D4C" w:rsidR="00BE18FD" w:rsidRPr="00BE18FD" w:rsidRDefault="003A055C" w:rsidP="00BE18FD">
            <w:pPr>
              <w:pStyle w:val="BulletedList"/>
              <w:spacing w:before="0" w:after="0" w:line="276" w:lineRule="auto"/>
              <w:rPr>
                <w:b/>
              </w:rPr>
            </w:pPr>
            <w:r w:rsidRPr="009F2639">
              <w:rPr>
                <w:b/>
              </w:rPr>
              <w:t>ADMINISTRATIVE</w:t>
            </w:r>
            <w:r w:rsidR="00886074" w:rsidRPr="009F2639">
              <w:rPr>
                <w:b/>
              </w:rPr>
              <w:t xml:space="preserve">: Forms, Reports &amp; Processes </w:t>
            </w:r>
          </w:p>
          <w:p w14:paraId="3C9E9E28" w14:textId="29750021" w:rsidR="00886074" w:rsidRDefault="00906E89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</w:t>
            </w:r>
            <w:r w:rsidR="00886074">
              <w:t xml:space="preserve"> office efficiency by executing and maintaining </w:t>
            </w:r>
            <w:r w:rsidR="00CD07CF">
              <w:t>school</w:t>
            </w:r>
            <w:r w:rsidR="00886074">
              <w:t xml:space="preserve"> systems, layouts, equipment procurement</w:t>
            </w:r>
          </w:p>
          <w:p w14:paraId="2C26359B" w14:textId="4860B7B1" w:rsidR="007E19BC" w:rsidRDefault="00906E89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</w:t>
            </w:r>
            <w:r w:rsidR="007E19BC">
              <w:t xml:space="preserve"> </w:t>
            </w:r>
            <w:r w:rsidR="003A055C">
              <w:t>o</w:t>
            </w:r>
            <w:r w:rsidR="007E19BC">
              <w:t xml:space="preserve">nline </w:t>
            </w:r>
            <w:r w:rsidR="003A055C">
              <w:t xml:space="preserve">school </w:t>
            </w:r>
            <w:r w:rsidR="003A055C" w:rsidRPr="003A055C">
              <w:rPr>
                <w:b/>
              </w:rPr>
              <w:t>r</w:t>
            </w:r>
            <w:r w:rsidR="007E19BC" w:rsidRPr="003A055C">
              <w:rPr>
                <w:b/>
              </w:rPr>
              <w:t>egistration</w:t>
            </w:r>
            <w:r w:rsidR="00B76F42" w:rsidRPr="003A055C">
              <w:rPr>
                <w:b/>
              </w:rPr>
              <w:t xml:space="preserve"> process</w:t>
            </w:r>
            <w:r w:rsidR="003A055C">
              <w:t xml:space="preserve"> (use of </w:t>
            </w:r>
            <w:r>
              <w:t>Sycamore</w:t>
            </w:r>
            <w:r w:rsidR="003A055C">
              <w:t xml:space="preserve"> and forms) </w:t>
            </w:r>
          </w:p>
          <w:p w14:paraId="4E97BFCA" w14:textId="77777777" w:rsidR="00906E89" w:rsidRDefault="00906E89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 f</w:t>
            </w:r>
            <w:r w:rsidR="003A055C">
              <w:t>acilitat</w:t>
            </w:r>
            <w:r>
              <w:t>ion</w:t>
            </w:r>
            <w:r w:rsidR="003A055C">
              <w:t xml:space="preserve"> </w:t>
            </w:r>
            <w:r>
              <w:t xml:space="preserve">of </w:t>
            </w:r>
            <w:r w:rsidR="003A055C" w:rsidRPr="003A055C">
              <w:rPr>
                <w:b/>
              </w:rPr>
              <w:t>school orientation</w:t>
            </w:r>
            <w:r w:rsidR="003A055C">
              <w:t xml:space="preserve"> program and materials</w:t>
            </w:r>
          </w:p>
          <w:p w14:paraId="62F23D1E" w14:textId="2F173C67" w:rsidR="00BE18FD" w:rsidRDefault="00906E89" w:rsidP="00BE18FD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Support school </w:t>
            </w:r>
            <w:r>
              <w:rPr>
                <w:b/>
              </w:rPr>
              <w:t>t</w:t>
            </w:r>
            <w:r w:rsidR="00886074" w:rsidRPr="00906E89">
              <w:rPr>
                <w:b/>
              </w:rPr>
              <w:t>ransportation</w:t>
            </w:r>
            <w:r w:rsidR="00886074">
              <w:t xml:space="preserve"> (in conjunction with District 196)</w:t>
            </w:r>
          </w:p>
          <w:p w14:paraId="5E45E37D" w14:textId="77777777" w:rsidR="00BE18FD" w:rsidRDefault="00BE18FD" w:rsidP="00BE18FD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1080"/>
            </w:pPr>
          </w:p>
          <w:p w14:paraId="5B738B7A" w14:textId="5D6C63C8" w:rsidR="008E7D19" w:rsidRDefault="008E7D19" w:rsidP="007E09FF">
            <w:pPr>
              <w:pStyle w:val="BulletedList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HOT LUNCH COORDINATOR</w:t>
            </w:r>
          </w:p>
          <w:p w14:paraId="14215B3F" w14:textId="160BF69E" w:rsidR="008E7D19" w:rsidRPr="008E7D19" w:rsidRDefault="008E7D19" w:rsidP="008E7D19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 xml:space="preserve">Communicate with CKC Food representatives </w:t>
            </w:r>
            <w:r w:rsidR="00AB40D9">
              <w:rPr>
                <w:bCs/>
              </w:rPr>
              <w:t xml:space="preserve">regarding </w:t>
            </w:r>
            <w:r w:rsidR="007D7004">
              <w:rPr>
                <w:bCs/>
              </w:rPr>
              <w:t xml:space="preserve">hot lunch menus, </w:t>
            </w:r>
            <w:r>
              <w:rPr>
                <w:bCs/>
              </w:rPr>
              <w:t xml:space="preserve">missing/incorrect food items, snow days, </w:t>
            </w:r>
            <w:r w:rsidR="00B35BCE">
              <w:rPr>
                <w:bCs/>
              </w:rPr>
              <w:t>etc.</w:t>
            </w:r>
          </w:p>
          <w:p w14:paraId="36F6D9E4" w14:textId="1ED6DF18" w:rsidR="008E7D19" w:rsidRPr="00770C7F" w:rsidRDefault="008E7D19" w:rsidP="008E7D19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Maintain meal option calendar and pricing</w:t>
            </w:r>
            <w:r w:rsidR="00DE160C">
              <w:rPr>
                <w:bCs/>
              </w:rPr>
              <w:t xml:space="preserve"> in Sycamore</w:t>
            </w:r>
          </w:p>
          <w:p w14:paraId="669C8D00" w14:textId="1E25B758" w:rsidR="00770C7F" w:rsidRPr="00E065E5" w:rsidRDefault="00770C7F" w:rsidP="008E7D19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 xml:space="preserve">Prepare monthly lunch menus and open/close </w:t>
            </w:r>
            <w:r w:rsidR="00A40936">
              <w:rPr>
                <w:bCs/>
              </w:rPr>
              <w:t>ordering window</w:t>
            </w:r>
          </w:p>
          <w:p w14:paraId="16E9C578" w14:textId="7CCB4F79" w:rsidR="00E065E5" w:rsidRPr="00572286" w:rsidRDefault="00E065E5" w:rsidP="00E065E5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 xml:space="preserve">Communicate all hot lunch ordering information with </w:t>
            </w:r>
            <w:r w:rsidR="00C6235D">
              <w:rPr>
                <w:bCs/>
              </w:rPr>
              <w:t xml:space="preserve">GS </w:t>
            </w:r>
            <w:r>
              <w:rPr>
                <w:bCs/>
              </w:rPr>
              <w:t>student families</w:t>
            </w:r>
            <w:r w:rsidR="0083251B">
              <w:rPr>
                <w:bCs/>
              </w:rPr>
              <w:t xml:space="preserve"> and staff</w:t>
            </w:r>
            <w:r>
              <w:rPr>
                <w:bCs/>
              </w:rPr>
              <w:t>, answer questions/issues with hot lunch</w:t>
            </w:r>
            <w:r w:rsidR="001A57DF">
              <w:rPr>
                <w:bCs/>
              </w:rPr>
              <w:t xml:space="preserve"> ordering</w:t>
            </w:r>
          </w:p>
          <w:p w14:paraId="3179FB66" w14:textId="434A1010" w:rsidR="00572286" w:rsidRPr="00E065E5" w:rsidRDefault="00572286" w:rsidP="00E065E5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Enter teacher/staff lunch orders into Sycamore</w:t>
            </w:r>
          </w:p>
          <w:p w14:paraId="3F46781A" w14:textId="1CE8CB30" w:rsidR="008E7D19" w:rsidRPr="00DD1185" w:rsidRDefault="008E7D19" w:rsidP="00DD1185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Coordinate lunch ordering between Sycamore and CKC platforms</w:t>
            </w:r>
          </w:p>
          <w:p w14:paraId="69816E34" w14:textId="01C1CE23" w:rsidR="008E7D19" w:rsidRPr="00E065E5" w:rsidRDefault="008E7D19" w:rsidP="00E065E5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Prepare monthly lunch orders for classrooms</w:t>
            </w:r>
            <w:r w:rsidR="00BE18FD">
              <w:rPr>
                <w:bCs/>
              </w:rPr>
              <w:t>/teachers</w:t>
            </w:r>
          </w:p>
          <w:p w14:paraId="333F866B" w14:textId="0DA800FC" w:rsidR="00BE18FD" w:rsidRPr="00B375E1" w:rsidRDefault="008E7D19" w:rsidP="00B375E1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Coordinate weekly pizza lunch day with Costco, including ordering</w:t>
            </w:r>
            <w:r w:rsidR="00BE18FD">
              <w:rPr>
                <w:bCs/>
              </w:rPr>
              <w:t>,</w:t>
            </w:r>
            <w:r>
              <w:rPr>
                <w:bCs/>
              </w:rPr>
              <w:t xml:space="preserve"> payment</w:t>
            </w:r>
            <w:r w:rsidR="00BE18FD">
              <w:rPr>
                <w:bCs/>
              </w:rPr>
              <w:t xml:space="preserve"> and gluten free option</w:t>
            </w:r>
          </w:p>
          <w:p w14:paraId="49AD2EEA" w14:textId="5A4B637D" w:rsidR="008E7D19" w:rsidRPr="00BE18FD" w:rsidRDefault="008E7D19" w:rsidP="008E7D19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Train hot lunch volunteers and assist with</w:t>
            </w:r>
            <w:r w:rsidR="006A617E">
              <w:rPr>
                <w:bCs/>
              </w:rPr>
              <w:t xml:space="preserve"> and</w:t>
            </w:r>
            <w:r>
              <w:rPr>
                <w:bCs/>
              </w:rPr>
              <w:t>/</w:t>
            </w:r>
            <w:r w:rsidR="006A617E">
              <w:rPr>
                <w:bCs/>
              </w:rPr>
              <w:t xml:space="preserve">or </w:t>
            </w:r>
            <w:r>
              <w:rPr>
                <w:bCs/>
              </w:rPr>
              <w:t>cover hot lunch service as ne</w:t>
            </w:r>
            <w:r w:rsidR="00BE18FD">
              <w:rPr>
                <w:bCs/>
              </w:rPr>
              <w:t>eded</w:t>
            </w:r>
          </w:p>
          <w:p w14:paraId="627C3328" w14:textId="64A0550B" w:rsidR="00BE18FD" w:rsidRPr="0083251B" w:rsidRDefault="00B35BCE" w:rsidP="008E7D19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Receive</w:t>
            </w:r>
            <w:r w:rsidR="00BE18FD">
              <w:rPr>
                <w:bCs/>
              </w:rPr>
              <w:t xml:space="preserve"> hot lunch delivery and daily set up</w:t>
            </w:r>
            <w:r w:rsidR="004F68C6">
              <w:rPr>
                <w:bCs/>
              </w:rPr>
              <w:t>/clean-up</w:t>
            </w:r>
            <w:r w:rsidR="00BE18FD">
              <w:rPr>
                <w:bCs/>
              </w:rPr>
              <w:t xml:space="preserve"> of hot lunch service</w:t>
            </w:r>
          </w:p>
          <w:p w14:paraId="7E0A8383" w14:textId="3AD818F5" w:rsidR="0083251B" w:rsidRPr="00B375E1" w:rsidRDefault="0083251B" w:rsidP="00B375E1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/>
              </w:rPr>
            </w:pPr>
            <w:r>
              <w:rPr>
                <w:bCs/>
              </w:rPr>
              <w:t>Maintain kitchen cleanliness, supplies, and food safety standards</w:t>
            </w:r>
          </w:p>
          <w:p w14:paraId="481C581E" w14:textId="77777777" w:rsidR="00FC4E1B" w:rsidRDefault="00FC4E1B" w:rsidP="006E154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b/>
              </w:rPr>
            </w:pPr>
          </w:p>
          <w:p w14:paraId="6A830515" w14:textId="6EF5EE35" w:rsidR="003A055C" w:rsidRPr="009F2639" w:rsidRDefault="003A055C" w:rsidP="007E09FF">
            <w:pPr>
              <w:pStyle w:val="BulletedList"/>
              <w:spacing w:before="0" w:after="0" w:line="276" w:lineRule="auto"/>
              <w:rPr>
                <w:b/>
              </w:rPr>
            </w:pPr>
            <w:r w:rsidRPr="009F2639">
              <w:rPr>
                <w:b/>
              </w:rPr>
              <w:t xml:space="preserve">DATABASE </w:t>
            </w:r>
            <w:r w:rsidR="002E60AC" w:rsidRPr="009F2639">
              <w:rPr>
                <w:b/>
              </w:rPr>
              <w:t xml:space="preserve">MANAGEMENT </w:t>
            </w:r>
            <w:r w:rsidRPr="009F2639">
              <w:rPr>
                <w:b/>
              </w:rPr>
              <w:t xml:space="preserve">&amp; EVENT </w:t>
            </w:r>
            <w:r w:rsidR="002E60AC" w:rsidRPr="009F2639">
              <w:rPr>
                <w:b/>
              </w:rPr>
              <w:t>SUPPORT</w:t>
            </w:r>
            <w:r w:rsidRPr="009F2639">
              <w:rPr>
                <w:b/>
              </w:rPr>
              <w:t xml:space="preserve"> </w:t>
            </w:r>
          </w:p>
          <w:p w14:paraId="3F66E30D" w14:textId="0F7D1A12" w:rsidR="00886074" w:rsidRDefault="00F73E35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 o</w:t>
            </w:r>
            <w:r w:rsidR="00886074">
              <w:t>rganiz</w:t>
            </w:r>
            <w:r>
              <w:t>ation</w:t>
            </w:r>
            <w:r w:rsidR="00886074">
              <w:t xml:space="preserve"> and </w:t>
            </w:r>
            <w:r>
              <w:t>maintenance of</w:t>
            </w:r>
            <w:r w:rsidR="00886074">
              <w:t xml:space="preserve"> </w:t>
            </w:r>
            <w:r w:rsidR="00886074" w:rsidRPr="009F2639">
              <w:rPr>
                <w:b/>
              </w:rPr>
              <w:t>student records</w:t>
            </w:r>
            <w:r w:rsidR="00886074">
              <w:t xml:space="preserve"> (in </w:t>
            </w:r>
            <w:r>
              <w:t>Sycamore</w:t>
            </w:r>
            <w:r w:rsidR="00886074">
              <w:t xml:space="preserve"> and paper as needed) </w:t>
            </w:r>
          </w:p>
          <w:p w14:paraId="69213D31" w14:textId="44EC3859" w:rsidR="003A055C" w:rsidRPr="003E3F6B" w:rsidRDefault="00F73E35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Support</w:t>
            </w:r>
            <w:r w:rsidR="003A055C">
              <w:t xml:space="preserve"> the collection and storing of student, family and prospect </w:t>
            </w:r>
            <w:r w:rsidR="003A055C" w:rsidRPr="009F2639">
              <w:rPr>
                <w:b/>
              </w:rPr>
              <w:t>data</w:t>
            </w:r>
          </w:p>
          <w:p w14:paraId="353A9429" w14:textId="546032A2" w:rsidR="003E3F6B" w:rsidRPr="00DC5CC8" w:rsidRDefault="003E3F6B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  <w:rPr>
                <w:bCs/>
              </w:rPr>
            </w:pPr>
            <w:r w:rsidRPr="00DC5CC8">
              <w:rPr>
                <w:bCs/>
              </w:rPr>
              <w:t>Support</w:t>
            </w:r>
            <w:r>
              <w:rPr>
                <w:b/>
              </w:rPr>
              <w:t xml:space="preserve"> miscellaneous </w:t>
            </w:r>
            <w:r w:rsidRPr="00DC5CC8">
              <w:rPr>
                <w:bCs/>
              </w:rPr>
              <w:t>programs as directed (</w:t>
            </w:r>
            <w:proofErr w:type="spellStart"/>
            <w:r w:rsidRPr="00DC5CC8">
              <w:rPr>
                <w:bCs/>
              </w:rPr>
              <w:t>Kidz</w:t>
            </w:r>
            <w:proofErr w:type="spellEnd"/>
            <w:r w:rsidRPr="00DC5CC8">
              <w:rPr>
                <w:bCs/>
              </w:rPr>
              <w:t xml:space="preserve"> Club, Hot Lunch, Milk, </w:t>
            </w:r>
            <w:r w:rsidR="00DC5CC8">
              <w:rPr>
                <w:bCs/>
              </w:rPr>
              <w:t>et al.)</w:t>
            </w:r>
          </w:p>
          <w:p w14:paraId="37F56C2E" w14:textId="225264A6" w:rsidR="002E60AC" w:rsidRDefault="002E60AC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Provide </w:t>
            </w:r>
            <w:r w:rsidR="00F73E35">
              <w:t xml:space="preserve">event and program </w:t>
            </w:r>
            <w:r w:rsidRPr="009F2639">
              <w:rPr>
                <w:b/>
              </w:rPr>
              <w:t>administrative support</w:t>
            </w:r>
            <w:r w:rsidR="009F2639">
              <w:rPr>
                <w:b/>
              </w:rPr>
              <w:t xml:space="preserve"> </w:t>
            </w:r>
            <w:r w:rsidR="009F2639" w:rsidRPr="009F2639">
              <w:t xml:space="preserve">(copies, </w:t>
            </w:r>
            <w:r w:rsidR="00F73E35">
              <w:t>Sycamore</w:t>
            </w:r>
            <w:r w:rsidR="009F2639" w:rsidRPr="009F2639">
              <w:t>, etc.)</w:t>
            </w:r>
            <w:r w:rsidR="009F2639">
              <w:rPr>
                <w:b/>
              </w:rPr>
              <w:t xml:space="preserve"> </w:t>
            </w:r>
          </w:p>
          <w:p w14:paraId="5D43E4E5" w14:textId="6AAAE985" w:rsidR="00886074" w:rsidRDefault="00886074" w:rsidP="007E09FF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 xml:space="preserve">Support Athletics </w:t>
            </w:r>
            <w:r w:rsidR="00CD07CF">
              <w:t xml:space="preserve">&amp; </w:t>
            </w:r>
            <w:r w:rsidR="00E42128">
              <w:t>Extra-Curricular</w:t>
            </w:r>
            <w:r w:rsidR="002E60AC">
              <w:t xml:space="preserve"> groups, i.e. </w:t>
            </w:r>
            <w:r w:rsidR="00384DCE">
              <w:t>Robotics</w:t>
            </w:r>
            <w:r w:rsidR="005675F8">
              <w:t>, Lego Club</w:t>
            </w:r>
          </w:p>
          <w:p w14:paraId="19AD54EE" w14:textId="6783A645" w:rsidR="00F73E35" w:rsidRDefault="002E60AC" w:rsidP="007E09FF">
            <w:pPr>
              <w:pStyle w:val="BulletedList"/>
              <w:numPr>
                <w:ilvl w:val="2"/>
                <w:numId w:val="1"/>
              </w:numPr>
              <w:spacing w:before="0" w:after="0" w:line="276" w:lineRule="auto"/>
            </w:pPr>
            <w:r>
              <w:t xml:space="preserve">School Events including, but not limited to Open Houses, </w:t>
            </w:r>
            <w:r w:rsidR="00E03379">
              <w:t>Online Registration, Back-to-School</w:t>
            </w:r>
            <w:r>
              <w:t xml:space="preserve"> Night, Picture Day, Educational Competitions, Field Trips, Musical Concerts, Panther Art Show, Spirit Week, K For </w:t>
            </w:r>
            <w:proofErr w:type="gramStart"/>
            <w:r>
              <w:t>A</w:t>
            </w:r>
            <w:proofErr w:type="gramEnd"/>
            <w:r>
              <w:t xml:space="preserve"> Day, Panther Olympics, Graduation Night</w:t>
            </w:r>
          </w:p>
          <w:p w14:paraId="3754AD9C" w14:textId="77777777" w:rsidR="00FC4E1B" w:rsidRPr="00F73E35" w:rsidRDefault="00FC4E1B" w:rsidP="00B35BCE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1800"/>
            </w:pPr>
          </w:p>
          <w:p w14:paraId="4F8A0071" w14:textId="77777777" w:rsidR="004F68C6" w:rsidRDefault="004F68C6" w:rsidP="007E09FF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b/>
              </w:rPr>
            </w:pPr>
          </w:p>
          <w:p w14:paraId="3880282E" w14:textId="77777777" w:rsidR="004F68C6" w:rsidRDefault="004F68C6" w:rsidP="007E09FF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b/>
              </w:rPr>
            </w:pPr>
          </w:p>
          <w:p w14:paraId="230CDD06" w14:textId="7C3FD94C" w:rsidR="00B04136" w:rsidRPr="00CD07CF" w:rsidRDefault="00F73E35" w:rsidP="007E09FF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SKILLS/QUALIFICATIONS</w:t>
            </w:r>
            <w:r w:rsidR="009521BB" w:rsidRPr="00CD07CF">
              <w:rPr>
                <w:b/>
              </w:rPr>
              <w:t>:</w:t>
            </w:r>
          </w:p>
          <w:p w14:paraId="3F8804F9" w14:textId="6005E89E" w:rsidR="00CD07CF" w:rsidRDefault="00CD07CF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MUST have </w:t>
            </w:r>
            <w:r w:rsidR="00F73E35">
              <w:rPr>
                <w:b/>
              </w:rPr>
              <w:t>1-2</w:t>
            </w:r>
            <w:r w:rsidRPr="00CD07CF">
              <w:rPr>
                <w:b/>
              </w:rPr>
              <w:t>+ years of office experience</w:t>
            </w:r>
            <w:r>
              <w:t xml:space="preserve"> (able to manage and quickly navigate interruptions)</w:t>
            </w:r>
          </w:p>
          <w:p w14:paraId="60339D78" w14:textId="77777777" w:rsidR="002D2226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Well-versed in general office and </w:t>
            </w:r>
            <w:r w:rsidRPr="00CD07CF">
              <w:rPr>
                <w:b/>
              </w:rPr>
              <w:t>administrative responsibilities</w:t>
            </w:r>
            <w:r>
              <w:t>, tasks and equipment use</w:t>
            </w:r>
          </w:p>
          <w:p w14:paraId="372CFCB4" w14:textId="77777777" w:rsidR="002D2226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Proficient</w:t>
            </w:r>
            <w:r w:rsidR="000E0971">
              <w:t xml:space="preserve"> in</w:t>
            </w:r>
            <w:r w:rsidR="000E0971" w:rsidRPr="00CD07CF">
              <w:rPr>
                <w:b/>
              </w:rPr>
              <w:t xml:space="preserve"> 21</w:t>
            </w:r>
            <w:r w:rsidR="000E0971" w:rsidRPr="00CD07CF">
              <w:rPr>
                <w:b/>
                <w:vertAlign w:val="superscript"/>
              </w:rPr>
              <w:t>st</w:t>
            </w:r>
            <w:r w:rsidR="000E0971" w:rsidRPr="00CD07CF">
              <w:rPr>
                <w:b/>
              </w:rPr>
              <w:t xml:space="preserve"> century technology comm</w:t>
            </w:r>
            <w:r w:rsidR="00176EAD" w:rsidRPr="00CD07CF">
              <w:rPr>
                <w:b/>
              </w:rPr>
              <w:t xml:space="preserve">unication tools </w:t>
            </w:r>
            <w:r w:rsidR="00E03379">
              <w:t xml:space="preserve">(web, </w:t>
            </w:r>
            <w:r w:rsidR="00176EAD">
              <w:t>e-database systems, other social media</w:t>
            </w:r>
            <w:r w:rsidR="004961EB">
              <w:t>, and WordPress, Constant Contact, etc.</w:t>
            </w:r>
            <w:r w:rsidR="00CD07CF">
              <w:t>)</w:t>
            </w:r>
          </w:p>
          <w:p w14:paraId="53E765BF" w14:textId="77777777" w:rsidR="002D2226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 xml:space="preserve">Proficient in </w:t>
            </w:r>
            <w:r w:rsidR="004961EB">
              <w:rPr>
                <w:b/>
              </w:rPr>
              <w:t xml:space="preserve">Microsoft Office </w:t>
            </w:r>
            <w:r w:rsidRPr="00CD07CF">
              <w:rPr>
                <w:b/>
              </w:rPr>
              <w:t>10</w:t>
            </w:r>
            <w:r>
              <w:t xml:space="preserve"> programs including, but not limited to, Outlook, Word, Xcel, PowerPoint, Publisher </w:t>
            </w:r>
          </w:p>
          <w:p w14:paraId="1CA87165" w14:textId="77777777" w:rsidR="002D2226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 w:rsidRPr="00CD07CF">
              <w:rPr>
                <w:b/>
              </w:rPr>
              <w:t>Detail oriented</w:t>
            </w:r>
            <w:r>
              <w:t xml:space="preserve">, ambitious, comfortable taking </w:t>
            </w:r>
            <w:r w:rsidR="00766602">
              <w:t xml:space="preserve">initiative, </w:t>
            </w:r>
            <w:r>
              <w:t>organiz</w:t>
            </w:r>
            <w:r w:rsidR="004961EB">
              <w:t xml:space="preserve">ed, comfortable and productive </w:t>
            </w:r>
            <w:r>
              <w:t xml:space="preserve">when engaged in team and solo project work </w:t>
            </w:r>
          </w:p>
          <w:p w14:paraId="44592F7C" w14:textId="77777777" w:rsidR="002D2226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Trust</w:t>
            </w:r>
            <w:r w:rsidR="00766602">
              <w:t>wor</w:t>
            </w:r>
            <w:r>
              <w:t>thy with confidential material and information</w:t>
            </w:r>
          </w:p>
          <w:p w14:paraId="2C7F9272" w14:textId="77777777" w:rsidR="000E0971" w:rsidRDefault="002D2226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W</w:t>
            </w:r>
            <w:r w:rsidR="00766602">
              <w:t>illing to engage in personal growth and d</w:t>
            </w:r>
            <w:r>
              <w:t>evelopment</w:t>
            </w:r>
          </w:p>
          <w:p w14:paraId="3521F68F" w14:textId="77777777" w:rsidR="00CD07CF" w:rsidRDefault="00CD07CF" w:rsidP="007E09FF">
            <w:pPr>
              <w:pStyle w:val="BulletedList"/>
              <w:numPr>
                <w:ilvl w:val="1"/>
                <w:numId w:val="1"/>
              </w:numPr>
              <w:spacing w:before="0" w:after="0" w:line="276" w:lineRule="auto"/>
            </w:pPr>
            <w:r>
              <w:t>Highly collaborative</w:t>
            </w:r>
            <w:r w:rsidR="00E03379">
              <w:t>, positive</w:t>
            </w:r>
            <w:r>
              <w:t xml:space="preserve"> and open minded, able to be a team player, highly flexible, open to </w:t>
            </w:r>
            <w:r w:rsidR="004961EB">
              <w:t>feedback</w:t>
            </w:r>
          </w:p>
          <w:p w14:paraId="72FC88F0" w14:textId="77777777" w:rsidR="00B04136" w:rsidRDefault="00B04136" w:rsidP="007E09FF">
            <w:pPr>
              <w:pStyle w:val="Notes"/>
              <w:spacing w:before="0" w:after="0" w:line="276" w:lineRule="auto"/>
            </w:pPr>
          </w:p>
        </w:tc>
      </w:tr>
      <w:tr w:rsidR="00B04136" w14:paraId="339134E0" w14:textId="77777777" w:rsidTr="00B37386">
        <w:tc>
          <w:tcPr>
            <w:tcW w:w="18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99AA4" w14:textId="77777777" w:rsidR="00B04136" w:rsidRDefault="009521BB" w:rsidP="007E09FF">
            <w:pPr>
              <w:spacing w:before="0" w:after="0" w:line="276" w:lineRule="auto"/>
            </w:pPr>
            <w:r>
              <w:lastRenderedPageBreak/>
              <w:t>Reviewed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E8A5A" w14:textId="77777777" w:rsidR="00B04136" w:rsidRDefault="00B04136" w:rsidP="007E09FF">
            <w:pPr>
              <w:spacing w:before="0" w:after="0" w:line="276" w:lineRule="auto"/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EE7371" w14:textId="77777777" w:rsidR="00B04136" w:rsidRDefault="009521BB" w:rsidP="007E09FF">
            <w:pPr>
              <w:spacing w:before="0" w:after="0" w:line="276" w:lineRule="auto"/>
            </w:pPr>
            <w:r>
              <w:t>Date: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CF7A3C" w14:textId="77777777" w:rsidR="00B04136" w:rsidRDefault="00B04136" w:rsidP="007E09FF">
            <w:pPr>
              <w:spacing w:before="0" w:after="0" w:line="276" w:lineRule="auto"/>
            </w:pPr>
          </w:p>
        </w:tc>
      </w:tr>
      <w:tr w:rsidR="00B04136" w14:paraId="57A9403E" w14:textId="77777777" w:rsidTr="00B37386">
        <w:tc>
          <w:tcPr>
            <w:tcW w:w="18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A65090" w14:textId="77777777" w:rsidR="00B04136" w:rsidRDefault="009521BB" w:rsidP="007E09FF">
            <w:pPr>
              <w:spacing w:before="0" w:after="0" w:line="276" w:lineRule="auto"/>
            </w:pPr>
            <w:r>
              <w:t>Approved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6D8053" w14:textId="77777777" w:rsidR="00B04136" w:rsidRDefault="00B04136" w:rsidP="007E09FF">
            <w:pPr>
              <w:spacing w:before="0" w:after="0" w:line="276" w:lineRule="auto"/>
            </w:pPr>
          </w:p>
        </w:tc>
        <w:tc>
          <w:tcPr>
            <w:tcW w:w="16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E0CC18" w14:textId="77777777" w:rsidR="00B04136" w:rsidRDefault="009521BB" w:rsidP="007E09FF">
            <w:pPr>
              <w:spacing w:before="0" w:after="0" w:line="276" w:lineRule="auto"/>
            </w:pPr>
            <w:r>
              <w:t>Date: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026353" w14:textId="77777777" w:rsidR="00B04136" w:rsidRDefault="00B04136" w:rsidP="007E09FF">
            <w:pPr>
              <w:spacing w:before="0" w:after="0" w:line="276" w:lineRule="auto"/>
            </w:pPr>
          </w:p>
        </w:tc>
      </w:tr>
      <w:tr w:rsidR="00B04136" w14:paraId="276D0B17" w14:textId="77777777" w:rsidTr="00B37386">
        <w:tc>
          <w:tcPr>
            <w:tcW w:w="181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12633E" w14:textId="77777777" w:rsidR="00B04136" w:rsidRDefault="009521BB" w:rsidP="007E09FF">
            <w:pPr>
              <w:spacing w:before="0" w:after="0" w:line="276" w:lineRule="auto"/>
            </w:pPr>
            <w:r>
              <w:t>Last Updated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5F766" w14:textId="531E86B3" w:rsidR="00B04136" w:rsidRDefault="00FC4E1B" w:rsidP="007E09FF">
            <w:pPr>
              <w:spacing w:before="0" w:after="0" w:line="276" w:lineRule="auto"/>
            </w:pPr>
            <w:r>
              <w:t>Angie Koob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A0CE89" w14:textId="77777777" w:rsidR="00B04136" w:rsidRDefault="009521BB" w:rsidP="007E09FF">
            <w:pPr>
              <w:spacing w:before="0" w:after="0" w:line="276" w:lineRule="auto"/>
            </w:pPr>
            <w:r>
              <w:t>Date/Time:</w:t>
            </w:r>
          </w:p>
        </w:tc>
        <w:tc>
          <w:tcPr>
            <w:tcW w:w="430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0265F" w14:textId="251D542D" w:rsidR="00B04136" w:rsidRDefault="00FC4E1B" w:rsidP="007E09FF">
            <w:pPr>
              <w:spacing w:before="0" w:after="0" w:line="276" w:lineRule="auto"/>
            </w:pPr>
            <w:r>
              <w:t>r.2024.0</w:t>
            </w:r>
            <w:r w:rsidR="004F68C6">
              <w:t>8</w:t>
            </w:r>
            <w:r>
              <w:t>.</w:t>
            </w:r>
            <w:r w:rsidR="004F68C6">
              <w:t>21</w:t>
            </w:r>
          </w:p>
        </w:tc>
      </w:tr>
    </w:tbl>
    <w:p w14:paraId="1D4F3F82" w14:textId="77777777" w:rsidR="00973BD4" w:rsidRDefault="00973BD4" w:rsidP="007E09FF">
      <w:pPr>
        <w:spacing w:before="0" w:after="0" w:line="276" w:lineRule="auto"/>
      </w:pPr>
    </w:p>
    <w:p w14:paraId="1A8E92F5" w14:textId="2B5DE0A1" w:rsidR="00973BD4" w:rsidRPr="007E09FF" w:rsidRDefault="00973BD4" w:rsidP="007E09FF">
      <w:pPr>
        <w:spacing w:before="0" w:after="0" w:line="276" w:lineRule="auto"/>
      </w:pPr>
    </w:p>
    <w:sectPr w:rsidR="00973BD4" w:rsidRPr="007E09FF" w:rsidSect="00E45AF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D8BF" w14:textId="77777777" w:rsidR="008C1653" w:rsidRDefault="008C1653">
      <w:pPr>
        <w:spacing w:before="0" w:after="0"/>
      </w:pPr>
      <w:r>
        <w:separator/>
      </w:r>
    </w:p>
  </w:endnote>
  <w:endnote w:type="continuationSeparator" w:id="0">
    <w:p w14:paraId="4BB5C82F" w14:textId="77777777" w:rsidR="008C1653" w:rsidRDefault="008C16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CE00" w14:textId="77777777" w:rsidR="00B04136" w:rsidRDefault="000A7CB3" w:rsidP="00766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931">
      <w:rPr>
        <w:noProof/>
      </w:rPr>
      <w:t>3</w:t>
    </w:r>
    <w:r>
      <w:rPr>
        <w:noProof/>
      </w:rPr>
      <w:fldChar w:fldCharType="end"/>
    </w:r>
  </w:p>
  <w:p w14:paraId="1CA8AD85" w14:textId="77777777" w:rsidR="00B04136" w:rsidRDefault="00B0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10C8" w14:textId="77777777" w:rsidR="008C1653" w:rsidRDefault="008C1653">
      <w:pPr>
        <w:spacing w:before="0" w:after="0"/>
      </w:pPr>
      <w:r>
        <w:separator/>
      </w:r>
    </w:p>
  </w:footnote>
  <w:footnote w:type="continuationSeparator" w:id="0">
    <w:p w14:paraId="7A0BB5C3" w14:textId="77777777" w:rsidR="008C1653" w:rsidRDefault="008C16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CD65" w14:textId="73177A5C" w:rsidR="00B04136" w:rsidRDefault="003110F3" w:rsidP="003110F3">
    <w:pPr>
      <w:pStyle w:val="Companyname"/>
      <w:ind w:left="2520"/>
      <w:jc w:val="right"/>
    </w:pPr>
    <w:r w:rsidRPr="003110F3">
      <w:t xml:space="preserve"> </w:t>
    </w:r>
    <w:r>
      <w:rPr>
        <w:noProof/>
      </w:rPr>
      <w:drawing>
        <wp:anchor distT="0" distB="0" distL="114300" distR="114300" simplePos="0" relativeHeight="251657216" behindDoc="1" locked="0" layoutInCell="1" allowOverlap="1" wp14:anchorId="25B149CA" wp14:editId="1D6888F3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1510665" cy="693420"/>
          <wp:effectExtent l="0" t="0" r="0" b="0"/>
          <wp:wrapTight wrapText="bothSides">
            <wp:wrapPolygon edited="0">
              <wp:start x="0" y="0"/>
              <wp:lineTo x="0" y="20769"/>
              <wp:lineTo x="21246" y="20769"/>
              <wp:lineTo x="212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LC_2014_bwcross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386">
      <w:t xml:space="preserve">Part Time </w:t>
    </w:r>
    <w:r w:rsidR="00637EDD">
      <w:t>Receptionist</w:t>
    </w:r>
    <w:r w:rsidRPr="003110F3">
      <w:t xml:space="preserve"> </w:t>
    </w:r>
    <w:r>
      <w:br/>
      <w:t>Job Description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A120B386"/>
    <w:lvl w:ilvl="0" w:tplc="3868416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753067">
    <w:abstractNumId w:val="1"/>
  </w:num>
  <w:num w:numId="2" w16cid:durableId="138382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71"/>
    <w:rsid w:val="00015C4D"/>
    <w:rsid w:val="00035BFC"/>
    <w:rsid w:val="00056803"/>
    <w:rsid w:val="00076A32"/>
    <w:rsid w:val="000A79E8"/>
    <w:rsid w:val="000A7CB3"/>
    <w:rsid w:val="000D616E"/>
    <w:rsid w:val="000E0971"/>
    <w:rsid w:val="00121039"/>
    <w:rsid w:val="00176EAD"/>
    <w:rsid w:val="00183202"/>
    <w:rsid w:val="001A57DF"/>
    <w:rsid w:val="001E0576"/>
    <w:rsid w:val="00204D29"/>
    <w:rsid w:val="002D2226"/>
    <w:rsid w:val="002D5C30"/>
    <w:rsid w:val="002E60AC"/>
    <w:rsid w:val="003110F3"/>
    <w:rsid w:val="00326391"/>
    <w:rsid w:val="00331BCA"/>
    <w:rsid w:val="00384DCE"/>
    <w:rsid w:val="003A055C"/>
    <w:rsid w:val="003A694E"/>
    <w:rsid w:val="003E2A37"/>
    <w:rsid w:val="003E3F6B"/>
    <w:rsid w:val="00415374"/>
    <w:rsid w:val="0046141A"/>
    <w:rsid w:val="00472B3C"/>
    <w:rsid w:val="004961EB"/>
    <w:rsid w:val="004C4A99"/>
    <w:rsid w:val="004E12D6"/>
    <w:rsid w:val="004E6A7C"/>
    <w:rsid w:val="004F68C6"/>
    <w:rsid w:val="0053210F"/>
    <w:rsid w:val="005675F8"/>
    <w:rsid w:val="00572286"/>
    <w:rsid w:val="0057389D"/>
    <w:rsid w:val="00612017"/>
    <w:rsid w:val="006242E9"/>
    <w:rsid w:val="00637EDD"/>
    <w:rsid w:val="00645405"/>
    <w:rsid w:val="006A617E"/>
    <w:rsid w:val="006B0CFA"/>
    <w:rsid w:val="006E1544"/>
    <w:rsid w:val="0073302F"/>
    <w:rsid w:val="0074793A"/>
    <w:rsid w:val="00766602"/>
    <w:rsid w:val="00770C7F"/>
    <w:rsid w:val="00794640"/>
    <w:rsid w:val="007B36D3"/>
    <w:rsid w:val="007D4621"/>
    <w:rsid w:val="007D7004"/>
    <w:rsid w:val="007E0373"/>
    <w:rsid w:val="007E09FF"/>
    <w:rsid w:val="007E19BC"/>
    <w:rsid w:val="00804C94"/>
    <w:rsid w:val="00804DD6"/>
    <w:rsid w:val="008101FA"/>
    <w:rsid w:val="0083251B"/>
    <w:rsid w:val="00886074"/>
    <w:rsid w:val="008A1A4A"/>
    <w:rsid w:val="008C1653"/>
    <w:rsid w:val="008C6BA3"/>
    <w:rsid w:val="008E7D19"/>
    <w:rsid w:val="00906E89"/>
    <w:rsid w:val="00921B4C"/>
    <w:rsid w:val="00925975"/>
    <w:rsid w:val="009521BB"/>
    <w:rsid w:val="009660AD"/>
    <w:rsid w:val="00973BD4"/>
    <w:rsid w:val="00981250"/>
    <w:rsid w:val="009B6931"/>
    <w:rsid w:val="009D4F4C"/>
    <w:rsid w:val="009E3BA2"/>
    <w:rsid w:val="009F2639"/>
    <w:rsid w:val="00A03BC6"/>
    <w:rsid w:val="00A40936"/>
    <w:rsid w:val="00AB40D9"/>
    <w:rsid w:val="00AF2E67"/>
    <w:rsid w:val="00B04136"/>
    <w:rsid w:val="00B35BCE"/>
    <w:rsid w:val="00B37386"/>
    <w:rsid w:val="00B375E1"/>
    <w:rsid w:val="00B76F42"/>
    <w:rsid w:val="00B93344"/>
    <w:rsid w:val="00BA4A65"/>
    <w:rsid w:val="00BE18FD"/>
    <w:rsid w:val="00C53324"/>
    <w:rsid w:val="00C6235D"/>
    <w:rsid w:val="00CA12B2"/>
    <w:rsid w:val="00CD07CF"/>
    <w:rsid w:val="00D400D9"/>
    <w:rsid w:val="00DC5CC8"/>
    <w:rsid w:val="00DD1185"/>
    <w:rsid w:val="00DE160C"/>
    <w:rsid w:val="00E03379"/>
    <w:rsid w:val="00E0383E"/>
    <w:rsid w:val="00E065E5"/>
    <w:rsid w:val="00E30CEB"/>
    <w:rsid w:val="00E317D4"/>
    <w:rsid w:val="00E31EEA"/>
    <w:rsid w:val="00E360B8"/>
    <w:rsid w:val="00E42128"/>
    <w:rsid w:val="00E430B6"/>
    <w:rsid w:val="00E45AF9"/>
    <w:rsid w:val="00EA6315"/>
    <w:rsid w:val="00F12711"/>
    <w:rsid w:val="00F16349"/>
    <w:rsid w:val="00F16841"/>
    <w:rsid w:val="00F62325"/>
    <w:rsid w:val="00F73E35"/>
    <w:rsid w:val="00FC4E1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026E"/>
  <w15:docId w15:val="{C93D8092-F703-4D97-AE3D-CE330F9C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C6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A03BC6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04136"/>
    <w:rPr>
      <w:color w:val="0000FF"/>
      <w:u w:val="single"/>
    </w:rPr>
  </w:style>
  <w:style w:type="paragraph" w:customStyle="1" w:styleId="Label">
    <w:name w:val="Label"/>
    <w:basedOn w:val="Normal"/>
    <w:qFormat/>
    <w:rsid w:val="00A03BC6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A03BC6"/>
  </w:style>
  <w:style w:type="paragraph" w:customStyle="1" w:styleId="BulletedList">
    <w:name w:val="Bulleted List"/>
    <w:basedOn w:val="Normal"/>
    <w:qFormat/>
    <w:rsid w:val="00A03BC6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B04136"/>
    <w:pPr>
      <w:numPr>
        <w:numId w:val="2"/>
      </w:numPr>
    </w:pPr>
  </w:style>
  <w:style w:type="paragraph" w:customStyle="1" w:styleId="Notes">
    <w:name w:val="Notes"/>
    <w:basedOn w:val="Details"/>
    <w:qFormat/>
    <w:rsid w:val="00B04136"/>
    <w:rPr>
      <w:i/>
    </w:rPr>
  </w:style>
  <w:style w:type="paragraph" w:customStyle="1" w:styleId="Secondarylabels">
    <w:name w:val="Secondary labels"/>
    <w:basedOn w:val="Label"/>
    <w:qFormat/>
    <w:rsid w:val="00B04136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B04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04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136"/>
    <w:rPr>
      <w:szCs w:val="22"/>
    </w:rPr>
  </w:style>
  <w:style w:type="character" w:customStyle="1" w:styleId="Heading1Char">
    <w:name w:val="Heading 1 Char"/>
    <w:basedOn w:val="DefaultParagraphFont"/>
    <w:link w:val="Heading1"/>
    <w:rsid w:val="00A03BC6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36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A03BC6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B04136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wnloads\TS01035679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42248-52A7-467A-AB13-BB39C75C3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DD87-1929-40DB-8F96-65A422E6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TS010356795.dotm</Template>
  <TotalTime>10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Angela Koob</cp:lastModifiedBy>
  <cp:revision>3</cp:revision>
  <cp:lastPrinted>2016-01-16T22:38:00Z</cp:lastPrinted>
  <dcterms:created xsi:type="dcterms:W3CDTF">2024-08-21T17:46:00Z</dcterms:created>
  <dcterms:modified xsi:type="dcterms:W3CDTF">2024-08-21T17:52:00Z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TC103567959990</vt:lpwstr>
  </property>
</Properties>
</file>